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8E" w:rsidRDefault="000E738E" w:rsidP="00840947">
      <w:r>
        <w:rPr>
          <w:noProof/>
          <w:lang w:eastAsia="nb-N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" o:spid="_x0000_s1026" type="#_x0000_t75" alt="Forbundsmereke" style="position:absolute;margin-left:375.35pt;margin-top:-4.8pt;width:1in;height:70.7pt;z-index:-251658240;visibility:visible" wrapcoords="-225 0 -225 21370 21600 21370 21600 0 -225 0">
            <v:imagedata r:id="rId5" o:title=""/>
            <w10:wrap type="through"/>
          </v:shape>
        </w:pict>
      </w:r>
      <w:r>
        <w:rPr>
          <w:noProof/>
          <w:lang w:eastAsia="nb-NO"/>
        </w:rPr>
        <w:pict>
          <v:shape id="Bilde 1" o:spid="_x0000_s1027" type="#_x0000_t75" alt="Tilbake til forsiden" href="http://www.kfuk-kfum-speiderne.no/" style="position:absolute;margin-left:20.4pt;margin-top:-4.8pt;width:63pt;height:56.55pt;z-index:-251659264;visibility:visible" wrapcoords="7971 0 4886 0 3857 1440 5914 9216 10286 13824 -257 14688 -257 18432 5143 18720 4886 20736 6429 21312 7457 21312 16200 21024 16457 18720 21600 18432 21600 14688 11314 13824 15686 9216 16714 4608 18000 1440 16971 0 13629 0 7971 0" o:button="t">
            <v:fill o:detectmouseclick="t"/>
            <v:imagedata r:id="rId6" o:title=""/>
            <w10:wrap type="through"/>
          </v:shape>
        </w:pict>
      </w:r>
    </w:p>
    <w:p w:rsidR="000E738E" w:rsidRDefault="000E738E" w:rsidP="00840947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2A3C7E">
        <w:rPr>
          <w:sz w:val="40"/>
          <w:szCs w:val="40"/>
        </w:rPr>
        <w:t xml:space="preserve">Grimstad speiderråd </w:t>
      </w:r>
    </w:p>
    <w:p w:rsidR="000E738E" w:rsidRDefault="000E738E" w:rsidP="00840947">
      <w:pPr>
        <w:pStyle w:val="Title"/>
      </w:pPr>
    </w:p>
    <w:p w:rsidR="000E738E" w:rsidRPr="00840947" w:rsidRDefault="000E738E" w:rsidP="00840947">
      <w:pPr>
        <w:pStyle w:val="Title"/>
      </w:pPr>
      <w:r w:rsidRPr="00840947">
        <w:t>Byløp</w:t>
      </w:r>
      <w:r>
        <w:t xml:space="preserve"> 8. mai 2012</w:t>
      </w:r>
      <w:r w:rsidRPr="00840947">
        <w:t>, kort løype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2"/>
        <w:gridCol w:w="2697"/>
        <w:gridCol w:w="2501"/>
        <w:gridCol w:w="1983"/>
        <w:gridCol w:w="1435"/>
      </w:tblGrid>
      <w:tr w:rsidR="000E738E" w:rsidRPr="005D3E54" w:rsidTr="005D3E54">
        <w:tc>
          <w:tcPr>
            <w:tcW w:w="672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48"/>
                <w:szCs w:val="48"/>
              </w:rPr>
            </w:pPr>
            <w:r w:rsidRPr="005D3E54">
              <w:rPr>
                <w:sz w:val="48"/>
                <w:szCs w:val="48"/>
              </w:rPr>
              <w:t>Gruppe</w:t>
            </w:r>
          </w:p>
        </w:tc>
        <w:tc>
          <w:tcPr>
            <w:tcW w:w="2501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48"/>
                <w:szCs w:val="48"/>
              </w:rPr>
            </w:pPr>
            <w:r w:rsidRPr="005D3E54">
              <w:rPr>
                <w:sz w:val="48"/>
                <w:szCs w:val="48"/>
              </w:rPr>
              <w:t>Patrulje</w:t>
            </w:r>
          </w:p>
        </w:tc>
        <w:tc>
          <w:tcPr>
            <w:tcW w:w="1983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48"/>
                <w:szCs w:val="48"/>
              </w:rPr>
            </w:pPr>
            <w:r w:rsidRPr="005D3E54">
              <w:rPr>
                <w:sz w:val="48"/>
                <w:szCs w:val="48"/>
              </w:rPr>
              <w:t>Klasse</w:t>
            </w:r>
          </w:p>
        </w:tc>
        <w:tc>
          <w:tcPr>
            <w:tcW w:w="1435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48"/>
                <w:szCs w:val="48"/>
              </w:rPr>
            </w:pPr>
            <w:r w:rsidRPr="005D3E54">
              <w:rPr>
                <w:sz w:val="48"/>
                <w:szCs w:val="48"/>
              </w:rPr>
              <w:t>Poeng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KFUK/M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Snøugle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Småspeider*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54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Grimstad FSK sjø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Rød lanterne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53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3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KFUK/M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Gaupe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51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1. Grimstad MSK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Tiger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50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1. Grimstad MSK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Gaupe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50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6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Grimstad FSK sjø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Topplanterne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49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7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1. Grimstad MSK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Sabeltanntiger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48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8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KFUK/M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Havørn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46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9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Fevik 1. NSF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rFonts w:cs="Calibri"/>
                <w:sz w:val="32"/>
                <w:szCs w:val="32"/>
              </w:rPr>
            </w:pPr>
            <w:r w:rsidRPr="005D3E54">
              <w:rPr>
                <w:rFonts w:cs="Calibri"/>
                <w:sz w:val="32"/>
                <w:szCs w:val="32"/>
              </w:rPr>
              <w:t>Gråhvit ulv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41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10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1. Grimstad MSK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Delfin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41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11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1. Grimstad MSK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Dinosaur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Småspeider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39</w:t>
            </w:r>
          </w:p>
        </w:tc>
      </w:tr>
      <w:tr w:rsidR="000E738E" w:rsidRPr="005D3E54" w:rsidTr="005D3E54">
        <w:tc>
          <w:tcPr>
            <w:tcW w:w="672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01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35" w:type="dxa"/>
            <w:shd w:val="clear" w:color="auto" w:fill="DDD9C3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1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Grimstad FSK sjø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Grønn lanterne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Bevere**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34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2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Fevik 1. NSF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Beverne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Bevere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33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3</w:t>
            </w: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Grimstad FSK sjø</w:t>
            </w: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Propell</w:t>
            </w: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Bevere</w:t>
            </w: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  <w:r w:rsidRPr="005D3E54">
              <w:rPr>
                <w:sz w:val="32"/>
                <w:szCs w:val="32"/>
              </w:rPr>
              <w:t>26</w:t>
            </w: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0E738E" w:rsidRPr="005D3E54" w:rsidTr="005D3E54">
        <w:tc>
          <w:tcPr>
            <w:tcW w:w="672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697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01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983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:rsidR="000E738E" w:rsidRPr="005D3E54" w:rsidRDefault="000E738E" w:rsidP="005D3E5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0E738E" w:rsidRDefault="000E738E" w:rsidP="00840947">
      <w:r>
        <w:t>* 2. – 4. klasse</w:t>
      </w:r>
    </w:p>
    <w:p w:rsidR="000E738E" w:rsidRDefault="000E738E" w:rsidP="00840947">
      <w:r>
        <w:t>** Kun 1. og 2. klassinger</w:t>
      </w:r>
    </w:p>
    <w:p w:rsidR="000E738E" w:rsidRDefault="000E738E" w:rsidP="00840947">
      <w:r>
        <w:t>Ansvarlig arrangør 1. Grimstad MSK v/Roy Slettene</w:t>
      </w:r>
    </w:p>
    <w:sectPr w:rsidR="000E738E" w:rsidSect="0070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978"/>
    <w:multiLevelType w:val="hybridMultilevel"/>
    <w:tmpl w:val="9E5A8DE4"/>
    <w:lvl w:ilvl="0" w:tplc="FD009E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535AE"/>
    <w:multiLevelType w:val="hybridMultilevel"/>
    <w:tmpl w:val="3AD0927C"/>
    <w:lvl w:ilvl="0" w:tplc="84A2A76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8259B"/>
    <w:multiLevelType w:val="hybridMultilevel"/>
    <w:tmpl w:val="5456FECA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947"/>
    <w:rsid w:val="000D3A24"/>
    <w:rsid w:val="000E738E"/>
    <w:rsid w:val="002A3C7E"/>
    <w:rsid w:val="002F3E81"/>
    <w:rsid w:val="003F41C3"/>
    <w:rsid w:val="004813CD"/>
    <w:rsid w:val="005D3E54"/>
    <w:rsid w:val="007075C5"/>
    <w:rsid w:val="00707D3F"/>
    <w:rsid w:val="00840947"/>
    <w:rsid w:val="00C4474D"/>
    <w:rsid w:val="00E4661D"/>
    <w:rsid w:val="00E5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09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0947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8409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4094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84094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84094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840947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122</Words>
  <Characters>648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Slettene</dc:creator>
  <cp:keywords/>
  <dc:description/>
  <cp:lastModifiedBy>Anita</cp:lastModifiedBy>
  <cp:revision>2</cp:revision>
  <cp:lastPrinted>2012-05-07T21:17:00Z</cp:lastPrinted>
  <dcterms:created xsi:type="dcterms:W3CDTF">2012-05-09T14:30:00Z</dcterms:created>
  <dcterms:modified xsi:type="dcterms:W3CDTF">2012-05-09T14:30:00Z</dcterms:modified>
</cp:coreProperties>
</file>