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00" w:rsidRDefault="00DB2500" w:rsidP="00270A2B">
      <w:pPr>
        <w:pStyle w:val="Tittel"/>
      </w:pPr>
      <w:proofErr w:type="spellStart"/>
      <w:r>
        <w:t>Gruppeting</w:t>
      </w:r>
      <w:proofErr w:type="spellEnd"/>
      <w:r>
        <w:t xml:space="preserve"> 29. </w:t>
      </w:r>
      <w:proofErr w:type="spellStart"/>
      <w:r>
        <w:t>okt</w:t>
      </w:r>
      <w:proofErr w:type="spellEnd"/>
      <w:r>
        <w:t xml:space="preserve"> -13 referat</w:t>
      </w:r>
    </w:p>
    <w:p w:rsidR="00DB2500" w:rsidRDefault="00DB2500" w:rsidP="00270A2B">
      <w:pPr>
        <w:spacing w:after="0"/>
      </w:pPr>
      <w:r>
        <w:t xml:space="preserve">Sted: </w:t>
      </w:r>
      <w:proofErr w:type="spellStart"/>
      <w:r>
        <w:t>Paviljonen</w:t>
      </w:r>
      <w:proofErr w:type="spellEnd"/>
      <w:r w:rsidR="00270A2B">
        <w:t xml:space="preserve"> </w:t>
      </w:r>
      <w:proofErr w:type="spellStart"/>
      <w:r w:rsidR="00270A2B">
        <w:t>kl</w:t>
      </w:r>
      <w:proofErr w:type="spellEnd"/>
      <w:r w:rsidR="00270A2B">
        <w:t xml:space="preserve"> 19.00</w:t>
      </w:r>
    </w:p>
    <w:p w:rsidR="00DB2500" w:rsidRDefault="00DB2500" w:rsidP="00270A2B">
      <w:pPr>
        <w:spacing w:after="0"/>
      </w:pPr>
      <w:r>
        <w:t>Saksliste: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Valg av møteleder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Godkjenning av sakslisten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Behandling av budsjett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Godkjenning av Terminlisten for 2014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Valg av gruppeleder for 2 år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 xml:space="preserve">Representanter til </w:t>
      </w:r>
      <w:proofErr w:type="spellStart"/>
      <w:r w:rsidRPr="00DB2500">
        <w:t>krestinget</w:t>
      </w:r>
      <w:proofErr w:type="spellEnd"/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Valg av regnskapsfører og revisor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 xml:space="preserve">Kontingentendring 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Tett på – KM sin landsleir neste år i Asker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Stø kurs – Sjøspeiderleir 2014</w:t>
      </w:r>
    </w:p>
    <w:p w:rsidR="00FB3844" w:rsidRPr="00DB2500" w:rsidRDefault="00270A2B" w:rsidP="00DB2500">
      <w:pPr>
        <w:pStyle w:val="Ingenmellomrom"/>
        <w:numPr>
          <w:ilvl w:val="0"/>
          <w:numId w:val="4"/>
        </w:numPr>
      </w:pPr>
      <w:r w:rsidRPr="00DB2500">
        <w:t>Eventuelt</w:t>
      </w:r>
    </w:p>
    <w:p w:rsidR="00DB2500" w:rsidRDefault="00DB2500" w:rsidP="00DB2500"/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>Valg av møteleder</w:t>
      </w:r>
      <w:r w:rsidR="00DB2500">
        <w:t xml:space="preserve">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>– Kjell var møteleder</w:t>
      </w:r>
      <w:r w:rsidR="00270A2B">
        <w:t>, ingen hadde innvendinger mot det.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>Godkjenning av sakslisten</w:t>
      </w:r>
      <w:r w:rsidR="00DB2500">
        <w:t xml:space="preserve">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 xml:space="preserve"> - Sakslisten ble godkjent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>Behandling av budsjett</w:t>
      </w:r>
      <w:r w:rsidR="00DB2500">
        <w:t xml:space="preserve">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>– Kjell gikk gjennom budsjette</w:t>
      </w:r>
      <w:r w:rsidR="00270A2B">
        <w:t>t og det ble deretter godkjent uten endringer.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>Godkjenning av Terminlisten for 2014</w:t>
      </w:r>
      <w:r w:rsidR="00DB2500">
        <w:t xml:space="preserve">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 xml:space="preserve">– Terminlisten hadde ikke mange spennende punkter, men det som var ble godkjent. 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>Valg av gruppeleder for 2 år</w:t>
      </w:r>
      <w:r w:rsidR="00DB2500">
        <w:t xml:space="preserve"> 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 xml:space="preserve">- </w:t>
      </w:r>
      <w:r w:rsidR="00270A2B">
        <w:t>Hierarkiet</w:t>
      </w:r>
      <w:r>
        <w:t xml:space="preserve"> i gruppen ble forklart med de enkelte ledernes roller. Det var ingen motargumenter mot at Anne Karin skulle fortsette som gruppeleder og det ble godkjent med akklamasjon. 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 xml:space="preserve">Representanter til </w:t>
      </w:r>
      <w:proofErr w:type="spellStart"/>
      <w:r w:rsidRPr="00DB2500">
        <w:t>krestinget</w:t>
      </w:r>
      <w:proofErr w:type="spellEnd"/>
      <w:r w:rsidR="00DB2500">
        <w:t xml:space="preserve">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 xml:space="preserve">– ingen speidere valgte å stille på </w:t>
      </w:r>
      <w:proofErr w:type="spellStart"/>
      <w:r>
        <w:t>Kretsting</w:t>
      </w:r>
      <w:proofErr w:type="spellEnd"/>
      <w:r w:rsidR="00270A2B">
        <w:t>, 4 ledere stiller: Anne Karin, Silje Beate, Kjetil og Anders.</w:t>
      </w:r>
      <w:r w:rsidR="0090521A">
        <w:t xml:space="preserve"> Gruppestyret </w:t>
      </w:r>
      <w:r w:rsidR="000C7096">
        <w:t>fikk fullmakt</w:t>
      </w:r>
      <w:r w:rsidR="0090521A">
        <w:t xml:space="preserve"> til å peke ut to ekstra deltakere slik at vi kan stille med </w:t>
      </w:r>
      <w:bookmarkStart w:id="0" w:name="_GoBack"/>
      <w:bookmarkEnd w:id="0"/>
      <w:r w:rsidR="000C7096">
        <w:t>det 6</w:t>
      </w:r>
      <w:r w:rsidR="0090521A">
        <w:t xml:space="preserve"> representanter, som er det antallet vi kan stille med. 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>Valg av regnskapsfører og revisor</w:t>
      </w:r>
      <w:r w:rsidR="00DB2500">
        <w:t xml:space="preserve"> </w:t>
      </w:r>
    </w:p>
    <w:p w:rsidR="00FB3844" w:rsidRPr="00DB2500" w:rsidRDefault="00DB2500" w:rsidP="00270A2B">
      <w:pPr>
        <w:pStyle w:val="Ingenmellomrom"/>
        <w:numPr>
          <w:ilvl w:val="1"/>
          <w:numId w:val="6"/>
        </w:numPr>
      </w:pPr>
      <w:r>
        <w:t xml:space="preserve">– Silje Beate kan er villig til å fortsette </w:t>
      </w:r>
      <w:r w:rsidR="00270A2B">
        <w:t>å føre</w:t>
      </w:r>
      <w:r>
        <w:t xml:space="preserve"> regnskapet, og det ble godkjent med akklamasjon. Elisabeth Vågenes har sagt seg villig til å være revisor, godkjent med akklamasjon</w:t>
      </w:r>
    </w:p>
    <w:p w:rsidR="00270A2B" w:rsidRDefault="00270A2B" w:rsidP="00DB2500">
      <w:pPr>
        <w:pStyle w:val="Ingenmellomrom"/>
        <w:numPr>
          <w:ilvl w:val="0"/>
          <w:numId w:val="6"/>
        </w:numPr>
      </w:pPr>
      <w:r w:rsidRPr="00DB2500">
        <w:t xml:space="preserve">Kontingentendring </w:t>
      </w:r>
    </w:p>
    <w:p w:rsidR="00FB3844" w:rsidRDefault="00270A2B" w:rsidP="00270A2B">
      <w:pPr>
        <w:pStyle w:val="Ingenmellomrom"/>
        <w:numPr>
          <w:ilvl w:val="1"/>
          <w:numId w:val="6"/>
        </w:numPr>
      </w:pPr>
      <w:r>
        <w:t>-</w:t>
      </w:r>
      <w:r w:rsidR="00DB2500">
        <w:t xml:space="preserve"> Kjell forklarte forslaget til kontingentendring, det ble godkjent med </w:t>
      </w:r>
      <w:r>
        <w:t>akklamasjon</w:t>
      </w:r>
    </w:p>
    <w:p w:rsidR="0090521A" w:rsidRPr="00DB2500" w:rsidRDefault="0090521A" w:rsidP="00270A2B">
      <w:pPr>
        <w:pStyle w:val="Ingenmellomrom"/>
        <w:numPr>
          <w:ilvl w:val="1"/>
          <w:numId w:val="6"/>
        </w:numPr>
      </w:pPr>
      <w:r>
        <w:t xml:space="preserve">Kontingenten vil bli endret til 800,- for nye medlemmer første året og 750,- de påfølgende år. </w:t>
      </w:r>
    </w:p>
    <w:p w:rsidR="00FB3844" w:rsidRDefault="00270A2B" w:rsidP="00DB2500">
      <w:pPr>
        <w:pStyle w:val="Ingenmellomrom"/>
        <w:numPr>
          <w:ilvl w:val="0"/>
          <w:numId w:val="6"/>
        </w:numPr>
      </w:pPr>
      <w:r w:rsidRPr="00DB2500">
        <w:t>Tett på – KM sin landsleir neste år i Asker</w:t>
      </w:r>
    </w:p>
    <w:p w:rsidR="00270A2B" w:rsidRPr="00DB2500" w:rsidRDefault="00270A2B" w:rsidP="00270A2B">
      <w:pPr>
        <w:pStyle w:val="Ingenmellomrom"/>
        <w:numPr>
          <w:ilvl w:val="1"/>
          <w:numId w:val="6"/>
        </w:numPr>
      </w:pPr>
      <w:r>
        <w:t>– Silje Beate presenterte KM sin leir.</w:t>
      </w:r>
    </w:p>
    <w:p w:rsidR="00FB3844" w:rsidRDefault="00270A2B" w:rsidP="00DB2500">
      <w:pPr>
        <w:pStyle w:val="Ingenmellomrom"/>
        <w:numPr>
          <w:ilvl w:val="0"/>
          <w:numId w:val="6"/>
        </w:numPr>
      </w:pPr>
      <w:r w:rsidRPr="00DB2500">
        <w:t>Stø kurs – Sjøspeiderleir 2014</w:t>
      </w:r>
    </w:p>
    <w:p w:rsidR="00270A2B" w:rsidRPr="00DB2500" w:rsidRDefault="00270A2B" w:rsidP="00270A2B">
      <w:pPr>
        <w:pStyle w:val="Ingenmellomrom"/>
        <w:numPr>
          <w:ilvl w:val="1"/>
          <w:numId w:val="6"/>
        </w:numPr>
      </w:pPr>
      <w:r>
        <w:t>– Kjell presenterte Stø Kurs</w:t>
      </w:r>
    </w:p>
    <w:p w:rsidR="00DB2500" w:rsidRPr="00DB2500" w:rsidRDefault="00DB2500" w:rsidP="00DB2500">
      <w:pPr>
        <w:pStyle w:val="Ingenmellomrom"/>
        <w:numPr>
          <w:ilvl w:val="0"/>
          <w:numId w:val="6"/>
        </w:numPr>
      </w:pPr>
      <w:r>
        <w:t>Eventuelt</w:t>
      </w:r>
      <w:r w:rsidR="00270A2B">
        <w:t xml:space="preserve"> – ingen saker</w:t>
      </w:r>
    </w:p>
    <w:sectPr w:rsidR="00DB2500" w:rsidRPr="00DB2500" w:rsidSect="00B17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00" w:rsidRDefault="00DB2500" w:rsidP="00E935CE">
      <w:pPr>
        <w:spacing w:after="0" w:line="240" w:lineRule="auto"/>
      </w:pPr>
      <w:r>
        <w:separator/>
      </w:r>
    </w:p>
  </w:endnote>
  <w:endnote w:type="continuationSeparator" w:id="0">
    <w:p w:rsidR="00DB2500" w:rsidRDefault="00DB2500" w:rsidP="00E9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75" w:rsidRPr="00D01388" w:rsidRDefault="00B37775" w:rsidP="00B37775">
    <w:pPr>
      <w:pStyle w:val="Bunntekst"/>
      <w:rPr>
        <w:rFonts w:ascii="Garamond" w:eastAsia="Batang" w:hAnsi="Garamond" w:cs="Aharoni"/>
        <w:b/>
        <w:color w:val="17365D" w:themeColor="text2" w:themeShade="BF"/>
        <w:sz w:val="40"/>
        <w:szCs w:val="40"/>
      </w:rPr>
    </w:pPr>
    <w:bookmarkStart w:id="1" w:name="OLE_LINK1"/>
    <w:bookmarkStart w:id="2" w:name="_Hlk333870215"/>
    <w:r w:rsidRPr="00D01388">
      <w:rPr>
        <w:rFonts w:ascii="Garamond" w:eastAsia="Batang" w:hAnsi="Garamond" w:cs="Aharoni"/>
        <w:b/>
        <w:color w:val="17365D" w:themeColor="text2" w:themeShade="BF"/>
        <w:sz w:val="40"/>
        <w:szCs w:val="40"/>
      </w:rPr>
      <w:t xml:space="preserve">1. Storåsen </w:t>
    </w:r>
    <w:r>
      <w:rPr>
        <w:rFonts w:ascii="Garamond" w:eastAsia="Batang" w:hAnsi="Garamond" w:cs="Aharoni"/>
        <w:b/>
        <w:color w:val="17365D" w:themeColor="text2" w:themeShade="BF"/>
        <w:sz w:val="40"/>
        <w:szCs w:val="40"/>
      </w:rPr>
      <w:t>speider</w:t>
    </w:r>
    <w:r w:rsidRPr="00D01388">
      <w:rPr>
        <w:rFonts w:ascii="Garamond" w:eastAsia="Batang" w:hAnsi="Garamond" w:cs="Aharoni"/>
        <w:b/>
        <w:color w:val="17365D" w:themeColor="text2" w:themeShade="BF"/>
        <w:sz w:val="40"/>
        <w:szCs w:val="40"/>
      </w:rPr>
      <w:t>gruppe av Norges speiderforbund</w:t>
    </w:r>
  </w:p>
  <w:p w:rsidR="00B37775" w:rsidRPr="00082798" w:rsidRDefault="00B37775" w:rsidP="00B37775">
    <w:pPr>
      <w:pStyle w:val="Bunntekst"/>
      <w:rPr>
        <w:b/>
      </w:rPr>
    </w:pPr>
    <w:r>
      <w:rPr>
        <w:b/>
      </w:rPr>
      <w:t xml:space="preserve">Møtested ute i skogen bak </w:t>
    </w:r>
    <w:proofErr w:type="spellStart"/>
    <w:r>
      <w:rPr>
        <w:b/>
      </w:rPr>
      <w:t>Espira</w:t>
    </w:r>
    <w:proofErr w:type="spellEnd"/>
    <w:r>
      <w:rPr>
        <w:b/>
      </w:rPr>
      <w:t xml:space="preserve"> barnehage</w:t>
    </w:r>
  </w:p>
  <w:p w:rsidR="00B37775" w:rsidRDefault="00B37775" w:rsidP="00B37775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Gruppeleder Anne Karin mo</w:t>
    </w:r>
    <w:r w:rsidRPr="00D01388">
      <w:rPr>
        <w:rFonts w:eastAsia="Times New Roman" w:cstheme="minorHAnsi"/>
        <w:sz w:val="16"/>
        <w:szCs w:val="16"/>
      </w:rPr>
      <w:t>bil</w:t>
    </w:r>
    <w:r>
      <w:rPr>
        <w:rFonts w:eastAsia="Times New Roman" w:cstheme="minorHAnsi"/>
        <w:sz w:val="16"/>
        <w:szCs w:val="16"/>
      </w:rPr>
      <w:t>: 980 35 357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 xml:space="preserve"> </w:t>
    </w:r>
    <w:r w:rsidRPr="00D01388">
      <w:rPr>
        <w:rFonts w:eastAsia="Times New Roman" w:cstheme="minorHAnsi"/>
        <w:sz w:val="16"/>
        <w:szCs w:val="16"/>
      </w:rPr>
      <w:t xml:space="preserve">Ass Gruppeleder </w:t>
    </w:r>
    <w:r>
      <w:rPr>
        <w:rFonts w:eastAsia="Times New Roman" w:cstheme="minorHAnsi"/>
        <w:sz w:val="16"/>
        <w:szCs w:val="16"/>
      </w:rPr>
      <w:t xml:space="preserve">Robert </w:t>
    </w:r>
    <w:r w:rsidRPr="00D01388">
      <w:rPr>
        <w:rFonts w:eastAsia="Times New Roman" w:cstheme="minorHAnsi"/>
        <w:sz w:val="16"/>
        <w:szCs w:val="16"/>
      </w:rPr>
      <w:t xml:space="preserve">mobil: </w:t>
    </w:r>
    <w:r>
      <w:rPr>
        <w:rFonts w:eastAsia="Times New Roman" w:cstheme="minorHAnsi"/>
        <w:sz w:val="16"/>
        <w:szCs w:val="16"/>
      </w:rPr>
      <w:t>930 282 95</w:t>
    </w:r>
  </w:p>
  <w:p w:rsidR="00B37775" w:rsidRPr="003D7E82" w:rsidRDefault="00B37775" w:rsidP="00B37775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Roverleder</w:t>
    </w:r>
    <w:r w:rsidRPr="00D01388">
      <w:rPr>
        <w:rFonts w:eastAsia="Times New Roman" w:cstheme="minorHAnsi"/>
        <w:sz w:val="16"/>
        <w:szCs w:val="16"/>
      </w:rPr>
      <w:t xml:space="preserve"> John Petter mobil:</w:t>
    </w:r>
    <w:r w:rsidRPr="00D01388">
      <w:rPr>
        <w:rFonts w:cstheme="minorHAnsi"/>
        <w:sz w:val="16"/>
        <w:szCs w:val="16"/>
      </w:rPr>
      <w:t xml:space="preserve"> 970 87</w:t>
    </w:r>
    <w:r>
      <w:rPr>
        <w:rFonts w:cstheme="minorHAnsi"/>
        <w:sz w:val="16"/>
        <w:szCs w:val="16"/>
      </w:rPr>
      <w:t> </w:t>
    </w:r>
    <w:r w:rsidRPr="00D01388">
      <w:rPr>
        <w:rFonts w:cstheme="minorHAnsi"/>
        <w:sz w:val="16"/>
        <w:szCs w:val="16"/>
      </w:rPr>
      <w:t>346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Ass Gruppeleder Kjell mobil: 900 40 902</w:t>
    </w:r>
  </w:p>
  <w:p w:rsidR="00B37775" w:rsidRPr="003D7E82" w:rsidRDefault="00B37775" w:rsidP="00B37775">
    <w:pPr>
      <w:pStyle w:val="Bunntekst"/>
      <w:tabs>
        <w:tab w:val="left" w:pos="4820"/>
      </w:tabs>
      <w:rPr>
        <w:rFonts w:cstheme="minorHAnsi"/>
        <w:sz w:val="16"/>
        <w:szCs w:val="16"/>
      </w:rPr>
    </w:pPr>
    <w:r w:rsidRPr="00D01388">
      <w:rPr>
        <w:rFonts w:eastAsia="Times New Roman" w:cstheme="minorHAnsi"/>
        <w:sz w:val="16"/>
        <w:szCs w:val="16"/>
      </w:rPr>
      <w:t xml:space="preserve">Troppsleder </w:t>
    </w:r>
    <w:r>
      <w:rPr>
        <w:rFonts w:eastAsia="Times New Roman" w:cstheme="minorHAnsi"/>
        <w:sz w:val="16"/>
        <w:szCs w:val="16"/>
      </w:rPr>
      <w:t>Robert</w:t>
    </w:r>
    <w:r w:rsidRPr="00D01388">
      <w:rPr>
        <w:rFonts w:eastAsia="Times New Roman" w:cstheme="minorHAnsi"/>
        <w:sz w:val="16"/>
        <w:szCs w:val="16"/>
      </w:rPr>
      <w:t xml:space="preserve"> mobil: </w:t>
    </w:r>
    <w:r>
      <w:rPr>
        <w:rFonts w:eastAsia="Times New Roman" w:cstheme="minorHAnsi"/>
        <w:sz w:val="16"/>
        <w:szCs w:val="16"/>
      </w:rPr>
      <w:t>930 282 95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CB001F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Troppsleder </w:t>
    </w:r>
    <w:r>
      <w:rPr>
        <w:rFonts w:eastAsia="Times New Roman" w:cstheme="minorHAnsi"/>
        <w:sz w:val="16"/>
        <w:szCs w:val="16"/>
      </w:rPr>
      <w:t xml:space="preserve">Trygve </w:t>
    </w:r>
    <w:r w:rsidRPr="00D01388">
      <w:rPr>
        <w:rFonts w:eastAsia="Times New Roman" w:cstheme="minorHAnsi"/>
        <w:sz w:val="16"/>
        <w:szCs w:val="16"/>
      </w:rPr>
      <w:t xml:space="preserve">mobil: </w:t>
    </w:r>
    <w:r>
      <w:rPr>
        <w:rFonts w:eastAsia="Times New Roman" w:cstheme="minorHAnsi"/>
        <w:sz w:val="16"/>
        <w:szCs w:val="16"/>
      </w:rPr>
      <w:t>41423432</w:t>
    </w:r>
  </w:p>
  <w:p w:rsidR="00B37775" w:rsidRDefault="00B37775" w:rsidP="00B37775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 w:rsidRPr="00D01388">
      <w:rPr>
        <w:sz w:val="16"/>
        <w:szCs w:val="16"/>
      </w:rPr>
      <w:t>Småspeiderleder</w:t>
    </w:r>
    <w:r>
      <w:rPr>
        <w:sz w:val="16"/>
        <w:szCs w:val="16"/>
      </w:rPr>
      <w:t xml:space="preserve"> </w:t>
    </w:r>
    <w:r>
      <w:rPr>
        <w:rFonts w:eastAsia="Times New Roman" w:cstheme="minorHAnsi"/>
        <w:sz w:val="16"/>
        <w:szCs w:val="16"/>
      </w:rPr>
      <w:t xml:space="preserve">Silje-Beate </w:t>
    </w:r>
    <w:r w:rsidRPr="00D01388">
      <w:rPr>
        <w:rFonts w:eastAsia="Times New Roman" w:cstheme="minorHAnsi"/>
        <w:sz w:val="16"/>
        <w:szCs w:val="16"/>
      </w:rPr>
      <w:t xml:space="preserve">mobil: </w:t>
    </w:r>
    <w:r>
      <w:rPr>
        <w:rFonts w:cstheme="minorHAnsi"/>
        <w:sz w:val="16"/>
        <w:szCs w:val="16"/>
      </w:rPr>
      <w:t>995 43 379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3D7E82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Småspeiderleder </w:t>
    </w:r>
    <w:r>
      <w:rPr>
        <w:rFonts w:eastAsia="Times New Roman" w:cstheme="minorHAnsi"/>
        <w:sz w:val="16"/>
        <w:szCs w:val="16"/>
      </w:rPr>
      <w:t>Siri Beate mobil: 909 95 466</w:t>
    </w:r>
  </w:p>
  <w:p w:rsidR="00E935CE" w:rsidRPr="003D7E82" w:rsidRDefault="00B37775" w:rsidP="00B37775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>
      <w:rPr>
        <w:rFonts w:eastAsia="Times New Roman" w:cstheme="minorHAnsi"/>
      </w:rPr>
      <w:t xml:space="preserve">Ny nettside </w:t>
    </w:r>
    <w:hyperlink r:id="rId1" w:tgtFrame="_blank" w:history="1">
      <w:r w:rsidRPr="00A61F5D">
        <w:rPr>
          <w:rFonts w:ascii="Arial" w:hAnsi="Arial" w:cs="Arial"/>
          <w:color w:val="1155CC"/>
          <w:sz w:val="24"/>
          <w:szCs w:val="20"/>
          <w:u w:val="single"/>
          <w:shd w:val="clear" w:color="auto" w:fill="FFFFFF"/>
        </w:rPr>
        <w:t>storåsen.com</w:t>
      </w:r>
    </w:hyperlink>
    <w:r>
      <w:tab/>
    </w:r>
    <w:r>
      <w:tab/>
      <w:t xml:space="preserve">Epost: </w:t>
    </w:r>
    <w:hyperlink r:id="rId2" w:history="1">
      <w:r w:rsidRPr="00A61F5D">
        <w:rPr>
          <w:rStyle w:val="Hyperkobling"/>
          <w:sz w:val="24"/>
        </w:rPr>
        <w:t>epost@storåsen.com</w:t>
      </w:r>
    </w:hyperlink>
    <w:bookmarkEnd w:id="1"/>
    <w:bookmarkEnd w:id="2"/>
    <w:r w:rsidRPr="00A61F5D">
      <w:rPr>
        <w:sz w:val="24"/>
      </w:rPr>
      <w:t xml:space="preserve"> </w:t>
    </w:r>
    <w:r w:rsidR="00B717B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00" w:rsidRDefault="00DB2500" w:rsidP="00E935CE">
      <w:pPr>
        <w:spacing w:after="0" w:line="240" w:lineRule="auto"/>
      </w:pPr>
      <w:r>
        <w:separator/>
      </w:r>
    </w:p>
  </w:footnote>
  <w:footnote w:type="continuationSeparator" w:id="0">
    <w:p w:rsidR="00DB2500" w:rsidRDefault="00DB2500" w:rsidP="00E9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CE" w:rsidRDefault="00862038" w:rsidP="00557835">
    <w:pPr>
      <w:pStyle w:val="Top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FD964C" wp14:editId="347BE08A">
          <wp:simplePos x="0" y="0"/>
          <wp:positionH relativeFrom="column">
            <wp:posOffset>5330190</wp:posOffset>
          </wp:positionH>
          <wp:positionV relativeFrom="paragraph">
            <wp:posOffset>641985</wp:posOffset>
          </wp:positionV>
          <wp:extent cx="1075055" cy="1123950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5CE">
      <w:rPr>
        <w:noProof/>
      </w:rPr>
      <w:drawing>
        <wp:anchor distT="0" distB="0" distL="114300" distR="114300" simplePos="0" relativeHeight="251657216" behindDoc="1" locked="0" layoutInCell="1" allowOverlap="0" wp14:anchorId="4B61D137" wp14:editId="02A40C3E">
          <wp:simplePos x="0" y="0"/>
          <wp:positionH relativeFrom="column">
            <wp:posOffset>5468620</wp:posOffset>
          </wp:positionH>
          <wp:positionV relativeFrom="page">
            <wp:posOffset>300990</wp:posOffset>
          </wp:positionV>
          <wp:extent cx="765810" cy="786765"/>
          <wp:effectExtent l="0" t="0" r="0" b="0"/>
          <wp:wrapTight wrapText="bothSides">
            <wp:wrapPolygon edited="0">
              <wp:start x="0" y="0"/>
              <wp:lineTo x="0" y="20920"/>
              <wp:lineTo x="20955" y="20920"/>
              <wp:lineTo x="20955" y="0"/>
              <wp:lineTo x="0" y="0"/>
            </wp:wrapPolygon>
          </wp:wrapTight>
          <wp:docPr id="3" name="Bilde 1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bundsmerke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7748" t="21129" r="27326" b="32615"/>
                  <a:stretch/>
                </pic:blipFill>
                <pic:spPr bwMode="auto">
                  <a:xfrm>
                    <a:off x="0" y="0"/>
                    <a:ext cx="76581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488"/>
    <w:multiLevelType w:val="hybridMultilevel"/>
    <w:tmpl w:val="1B807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7C0B"/>
    <w:multiLevelType w:val="hybridMultilevel"/>
    <w:tmpl w:val="51BCF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2E2B"/>
    <w:multiLevelType w:val="hybridMultilevel"/>
    <w:tmpl w:val="AF7E1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B5B8E"/>
    <w:multiLevelType w:val="hybridMultilevel"/>
    <w:tmpl w:val="52A4E9A0"/>
    <w:lvl w:ilvl="0" w:tplc="5ACC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8E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07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68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60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A5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2A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D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D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A5773"/>
    <w:multiLevelType w:val="hybridMultilevel"/>
    <w:tmpl w:val="51BCF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6206"/>
    <w:multiLevelType w:val="hybridMultilevel"/>
    <w:tmpl w:val="85F0B440"/>
    <w:lvl w:ilvl="0" w:tplc="98CE9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40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E1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6B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2C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A8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01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2D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00"/>
    <w:rsid w:val="00017326"/>
    <w:rsid w:val="000C7096"/>
    <w:rsid w:val="001A164C"/>
    <w:rsid w:val="002553A1"/>
    <w:rsid w:val="00270A2B"/>
    <w:rsid w:val="002B6C98"/>
    <w:rsid w:val="00397444"/>
    <w:rsid w:val="003D7E82"/>
    <w:rsid w:val="00414A93"/>
    <w:rsid w:val="00557835"/>
    <w:rsid w:val="005B0D59"/>
    <w:rsid w:val="00604C94"/>
    <w:rsid w:val="00656C7F"/>
    <w:rsid w:val="0068768E"/>
    <w:rsid w:val="006D5A74"/>
    <w:rsid w:val="00734C48"/>
    <w:rsid w:val="00790473"/>
    <w:rsid w:val="00801BAE"/>
    <w:rsid w:val="00862038"/>
    <w:rsid w:val="0090521A"/>
    <w:rsid w:val="0093280A"/>
    <w:rsid w:val="00932A90"/>
    <w:rsid w:val="00944AD9"/>
    <w:rsid w:val="00A7166F"/>
    <w:rsid w:val="00B1764A"/>
    <w:rsid w:val="00B37775"/>
    <w:rsid w:val="00B53985"/>
    <w:rsid w:val="00B717BB"/>
    <w:rsid w:val="00CC273F"/>
    <w:rsid w:val="00DB2500"/>
    <w:rsid w:val="00E26AF5"/>
    <w:rsid w:val="00E935CE"/>
    <w:rsid w:val="00F44143"/>
    <w:rsid w:val="00F73C47"/>
    <w:rsid w:val="00FB0B22"/>
    <w:rsid w:val="00F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  <w:style w:type="paragraph" w:styleId="Bobletekst">
    <w:name w:val="Balloon Text"/>
    <w:basedOn w:val="Normal"/>
    <w:link w:val="BobletekstTegn"/>
    <w:uiPriority w:val="99"/>
    <w:semiHidden/>
    <w:unhideWhenUsed/>
    <w:rsid w:val="0055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783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0473"/>
    <w:pPr>
      <w:ind w:left="720"/>
      <w:contextualSpacing/>
    </w:pPr>
  </w:style>
  <w:style w:type="paragraph" w:styleId="Ingenmellomrom">
    <w:name w:val="No Spacing"/>
    <w:uiPriority w:val="1"/>
    <w:qFormat/>
    <w:rsid w:val="00DB2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  <w:style w:type="paragraph" w:styleId="Bobletekst">
    <w:name w:val="Balloon Text"/>
    <w:basedOn w:val="Normal"/>
    <w:link w:val="BobletekstTegn"/>
    <w:uiPriority w:val="99"/>
    <w:semiHidden/>
    <w:unhideWhenUsed/>
    <w:rsid w:val="0055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783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0473"/>
    <w:pPr>
      <w:ind w:left="720"/>
      <w:contextualSpacing/>
    </w:pPr>
  </w:style>
  <w:style w:type="paragraph" w:styleId="Ingenmellomrom">
    <w:name w:val="No Spacing"/>
    <w:uiPriority w:val="1"/>
    <w:qFormat/>
    <w:rsid w:val="00DB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45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9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5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9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8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4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2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3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2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9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6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8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5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7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0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6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3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4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0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2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7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4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1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8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5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3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6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st@stor&#229;sen.com" TargetMode="External"/><Relationship Id="rId1" Type="http://schemas.openxmlformats.org/officeDocument/2006/relationships/hyperlink" Target="http://xn--storsen-hx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er\Desktop\Speider\Administrasjon\Brevark,%20klistrelapper%20og%20annet\Brevark%202013%20h&#248;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Brevark 2013 høst</Template>
  <TotalTime>24</TotalTime>
  <Pages>1</Pages>
  <Words>287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3</cp:revision>
  <cp:lastPrinted>2013-05-20T19:37:00Z</cp:lastPrinted>
  <dcterms:created xsi:type="dcterms:W3CDTF">2013-10-29T21:35:00Z</dcterms:created>
  <dcterms:modified xsi:type="dcterms:W3CDTF">2013-11-07T21:56:00Z</dcterms:modified>
</cp:coreProperties>
</file>