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1" w:rsidRDefault="00131B41" w:rsidP="00131B41">
      <w:pPr>
        <w:pStyle w:val="Overskrift1"/>
      </w:pPr>
    </w:p>
    <w:p w:rsidR="00AA3AD7" w:rsidRDefault="00AA3AD7" w:rsidP="00AA3AD7"/>
    <w:p w:rsidR="00AA3AD7" w:rsidRDefault="00AA3AD7" w:rsidP="00AA3AD7"/>
    <w:p w:rsidR="00AA3AD7" w:rsidRDefault="00AA3AD7" w:rsidP="00AA3AD7">
      <w:pPr>
        <w:pStyle w:val="Overskrift1"/>
        <w:rPr>
          <w:b/>
          <w:sz w:val="32"/>
        </w:rPr>
      </w:pPr>
      <w:r>
        <w:rPr>
          <w:b/>
          <w:sz w:val="32"/>
        </w:rPr>
        <w:t xml:space="preserve">              35. ÅRSMØTET I RYVARDEN KRETS</w:t>
      </w:r>
    </w:p>
    <w:p w:rsidR="00AA3AD7" w:rsidRDefault="00AA3AD7" w:rsidP="00AA3AD7">
      <w:pPr>
        <w:pStyle w:val="Overskrift5"/>
        <w:ind w:left="1404" w:firstLine="720"/>
        <w:rPr>
          <w:sz w:val="28"/>
        </w:rPr>
      </w:pPr>
      <w:bookmarkStart w:id="0" w:name="_GoBack"/>
      <w:bookmarkEnd w:id="0"/>
      <w:r>
        <w:t xml:space="preserve">     Lørdag 9.02.2013</w:t>
      </w:r>
    </w:p>
    <w:p w:rsidR="00AA3AD7" w:rsidRDefault="00AA3AD7" w:rsidP="00AA3AD7">
      <w:pPr>
        <w:jc w:val="center"/>
        <w:rPr>
          <w:b/>
          <w:sz w:val="28"/>
        </w:rPr>
      </w:pPr>
    </w:p>
    <w:p w:rsidR="00AA3AD7" w:rsidRDefault="00AA3AD7" w:rsidP="00AA3AD7">
      <w:pPr>
        <w:jc w:val="center"/>
        <w:rPr>
          <w:b/>
          <w:sz w:val="28"/>
        </w:rPr>
      </w:pPr>
    </w:p>
    <w:p w:rsidR="00AA3AD7" w:rsidRDefault="006E5074" w:rsidP="006E5074">
      <w:pPr>
        <w:rPr>
          <w:sz w:val="28"/>
        </w:rPr>
      </w:pPr>
      <w:r>
        <w:rPr>
          <w:b/>
          <w:sz w:val="28"/>
        </w:rPr>
        <w:t xml:space="preserve">                                  </w:t>
      </w:r>
      <w:r w:rsidR="00AA3AD7">
        <w:rPr>
          <w:b/>
          <w:sz w:val="28"/>
        </w:rPr>
        <w:t>DAGSORDEN</w:t>
      </w:r>
    </w:p>
    <w:p w:rsidR="00AA3AD7" w:rsidRDefault="00AA3AD7" w:rsidP="00AA3AD7">
      <w:pPr>
        <w:rPr>
          <w:sz w:val="28"/>
        </w:rPr>
      </w:pPr>
    </w:p>
    <w:p w:rsidR="00AA3AD7" w:rsidRDefault="00AA3AD7" w:rsidP="00AA3AD7">
      <w:pPr>
        <w:rPr>
          <w:sz w:val="28"/>
        </w:rPr>
      </w:pPr>
      <w:r>
        <w:rPr>
          <w:sz w:val="28"/>
        </w:rPr>
        <w:t>Møtet tar til kl. 11.00 (registrering fra kl. 10.30)</w:t>
      </w:r>
    </w:p>
    <w:p w:rsidR="00AA3AD7" w:rsidRDefault="00AA3AD7" w:rsidP="00AA3AD7">
      <w:pPr>
        <w:rPr>
          <w:sz w:val="28"/>
        </w:rPr>
      </w:pPr>
    </w:p>
    <w:p w:rsidR="00AA3AD7" w:rsidRPr="006E5074" w:rsidRDefault="00AA3AD7" w:rsidP="00AA3AD7">
      <w:pPr>
        <w:rPr>
          <w:b/>
          <w:sz w:val="28"/>
        </w:rPr>
      </w:pPr>
      <w:r w:rsidRPr="006E5074">
        <w:rPr>
          <w:b/>
          <w:sz w:val="28"/>
        </w:rPr>
        <w:t>FLAGGBORG</w:t>
      </w:r>
    </w:p>
    <w:p w:rsidR="00AA3AD7" w:rsidRPr="006E5074" w:rsidRDefault="00AA3AD7" w:rsidP="00AA3AD7">
      <w:pPr>
        <w:rPr>
          <w:b/>
          <w:sz w:val="28"/>
        </w:rPr>
      </w:pPr>
      <w:r w:rsidRPr="006E5074">
        <w:rPr>
          <w:b/>
          <w:sz w:val="28"/>
        </w:rPr>
        <w:t>ÅPNINGSORD</w:t>
      </w:r>
    </w:p>
    <w:p w:rsidR="00AA3AD7" w:rsidRPr="006E5074" w:rsidRDefault="00AA3AD7" w:rsidP="00AA3AD7">
      <w:pPr>
        <w:pStyle w:val="Overskrift2"/>
        <w:rPr>
          <w:rFonts w:ascii="Times New Roman" w:hAnsi="Times New Roman" w:cs="Times New Roman"/>
          <w:i w:val="0"/>
        </w:rPr>
      </w:pPr>
      <w:r w:rsidRPr="006E5074">
        <w:rPr>
          <w:rFonts w:ascii="Times New Roman" w:hAnsi="Times New Roman" w:cs="Times New Roman"/>
          <w:i w:val="0"/>
        </w:rPr>
        <w:t>VELKOMSTHILSEN FRA KRETSSTYRET</w:t>
      </w:r>
    </w:p>
    <w:p w:rsidR="00AA3AD7" w:rsidRPr="006E5074" w:rsidRDefault="00AA3AD7" w:rsidP="00AA3AD7">
      <w:pPr>
        <w:rPr>
          <w:b/>
          <w:sz w:val="28"/>
        </w:rPr>
      </w:pPr>
      <w:r w:rsidRPr="006E5074">
        <w:rPr>
          <w:b/>
          <w:sz w:val="28"/>
        </w:rPr>
        <w:t xml:space="preserve">UTDELING AV HEDERSTEGN 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KONSTITUERING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Oppnevning av ordstyrer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Oppnevning av 2 referenter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Godkjenning av representantene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Godkjenning av innkalling og saksliste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Valg av 2 representanter til å underskrive møteboka</w:t>
      </w:r>
    </w:p>
    <w:p w:rsidR="00AA3AD7" w:rsidRDefault="00AA3AD7" w:rsidP="00AA3AD7">
      <w:pPr>
        <w:numPr>
          <w:ilvl w:val="1"/>
          <w:numId w:val="7"/>
        </w:numPr>
        <w:rPr>
          <w:sz w:val="28"/>
        </w:rPr>
      </w:pPr>
      <w:r>
        <w:rPr>
          <w:sz w:val="28"/>
        </w:rPr>
        <w:t>Valg av tellekorps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ÅRSMELDING 2012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REGNSKAP 2012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INNKOMNE FORSLAG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TERMINLISTE 2013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BUDSJETT 2013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VALG AV KRETSSTYRE</w:t>
      </w:r>
    </w:p>
    <w:p w:rsidR="00AA3AD7" w:rsidRDefault="00AA3AD7" w:rsidP="00AA3AD7">
      <w:pPr>
        <w:rPr>
          <w:b/>
          <w:sz w:val="28"/>
        </w:rPr>
      </w:pPr>
    </w:p>
    <w:p w:rsidR="00AA3AD7" w:rsidRDefault="00AA3AD7" w:rsidP="00AA3AD7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VALG AV REVISOR FOR 2013 REGNSKAPET</w:t>
      </w:r>
    </w:p>
    <w:p w:rsidR="00131B41" w:rsidRDefault="00131B41" w:rsidP="00131B41"/>
    <w:sectPr w:rsidR="00131B41" w:rsidSect="0013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4F" w:rsidRDefault="00D24A4F">
      <w:r>
        <w:separator/>
      </w:r>
    </w:p>
  </w:endnote>
  <w:endnote w:type="continuationSeparator" w:id="0">
    <w:p w:rsidR="00D24A4F" w:rsidRDefault="00D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Pr="00E53F4F" w:rsidRDefault="00F469EC" w:rsidP="001912E1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F469EC" w:rsidRPr="00292DC5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 w:rsidR="000E508B">
      <w:rPr>
        <w:rFonts w:ascii="Georgia" w:hAnsi="Georgia"/>
        <w:sz w:val="18"/>
      </w:rPr>
      <w:t xml:space="preserve">v/ Anne May </w:t>
    </w:r>
    <w:proofErr w:type="gramStart"/>
    <w:r w:rsidR="000E508B">
      <w:rPr>
        <w:rFonts w:ascii="Georgia" w:hAnsi="Georgia"/>
        <w:sz w:val="18"/>
      </w:rPr>
      <w:t>Medhaug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Postadresse: </w:t>
    </w:r>
    <w:proofErr w:type="spellStart"/>
    <w:r w:rsidR="000E508B">
      <w:rPr>
        <w:rFonts w:ascii="Georgia" w:hAnsi="Georgia"/>
        <w:sz w:val="18"/>
      </w:rPr>
      <w:t>Sandaveien</w:t>
    </w:r>
    <w:proofErr w:type="spellEnd"/>
    <w:r w:rsidR="000E508B">
      <w:rPr>
        <w:rFonts w:ascii="Georgia" w:hAnsi="Georgia"/>
        <w:sz w:val="18"/>
      </w:rPr>
      <w:t xml:space="preserve"> 69, 4270 Åkrehamn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</w:t>
    </w:r>
    <w:proofErr w:type="gramStart"/>
    <w:r>
      <w:rPr>
        <w:rFonts w:ascii="Georgia" w:hAnsi="Georgia"/>
        <w:sz w:val="18"/>
      </w:rPr>
      <w:t>net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</w:t>
    </w:r>
    <w:r w:rsidR="000E508B">
      <w:rPr>
        <w:rFonts w:ascii="Georgia" w:hAnsi="Georgia"/>
        <w:sz w:val="18"/>
      </w:rPr>
      <w:t>http:/ryvarden.speiderkrets.no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>Kr</w:t>
    </w:r>
    <w:r w:rsidR="000E508B">
      <w:rPr>
        <w:rFonts w:ascii="Georgia" w:hAnsi="Georgia"/>
        <w:sz w:val="18"/>
      </w:rPr>
      <w:t xml:space="preserve">etssekretæren </w:t>
    </w:r>
    <w:proofErr w:type="gramStart"/>
    <w:r w:rsidR="000E508B">
      <w:rPr>
        <w:rFonts w:ascii="Georgia" w:hAnsi="Georgia"/>
        <w:sz w:val="18"/>
      </w:rPr>
      <w:t>mobil :</w:t>
    </w:r>
    <w:proofErr w:type="gramEnd"/>
    <w:r w:rsidR="000E508B">
      <w:rPr>
        <w:rFonts w:ascii="Georgia" w:hAnsi="Georgia"/>
        <w:sz w:val="18"/>
      </w:rPr>
      <w:t xml:space="preserve"> 957 605 28</w:t>
    </w:r>
  </w:p>
  <w:p w:rsidR="00F469EC" w:rsidRPr="00450A3A" w:rsidRDefault="00F469EC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F469EC" w:rsidRPr="00450A3A" w:rsidRDefault="00F469EC" w:rsidP="001912E1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4F" w:rsidRDefault="00D24A4F">
      <w:r>
        <w:separator/>
      </w:r>
    </w:p>
  </w:footnote>
  <w:footnote w:type="continuationSeparator" w:id="0">
    <w:p w:rsidR="00D24A4F" w:rsidRDefault="00D2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Default="00D24A4F">
    <w:pPr>
      <w:pStyle w:val="Top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5.15pt;margin-top:-15.8pt;width:133.7pt;height:133.7pt;z-index:-1">
          <v:imagedata r:id="rId1" o:title="Forbundsmerk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E7DE2"/>
    <w:multiLevelType w:val="multilevel"/>
    <w:tmpl w:val="AD0894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3ac3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AD7"/>
    <w:rsid w:val="0003386F"/>
    <w:rsid w:val="000E508B"/>
    <w:rsid w:val="00131B41"/>
    <w:rsid w:val="001912E1"/>
    <w:rsid w:val="002B5344"/>
    <w:rsid w:val="00450A3A"/>
    <w:rsid w:val="00453399"/>
    <w:rsid w:val="00464663"/>
    <w:rsid w:val="004F1A87"/>
    <w:rsid w:val="00603E63"/>
    <w:rsid w:val="006E5074"/>
    <w:rsid w:val="008157FB"/>
    <w:rsid w:val="0098043D"/>
    <w:rsid w:val="00A86298"/>
    <w:rsid w:val="00AA37CE"/>
    <w:rsid w:val="00AA3AD7"/>
    <w:rsid w:val="00B24020"/>
    <w:rsid w:val="00C0621F"/>
    <w:rsid w:val="00CC19CA"/>
    <w:rsid w:val="00D24A4F"/>
    <w:rsid w:val="00D47E10"/>
    <w:rsid w:val="00F1255A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AD7"/>
  </w:style>
  <w:style w:type="paragraph" w:styleId="Overskrift1">
    <w:name w:val="heading 1"/>
    <w:basedOn w:val="Normal"/>
    <w:next w:val="Normal"/>
    <w:qFormat/>
    <w:rsid w:val="00F469EC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CC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A3A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Overskrift5Tegn">
    <w:name w:val="Overskrift 5 Tegn"/>
    <w:link w:val="Overskrift5"/>
    <w:semiHidden/>
    <w:rsid w:val="00AA3AD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Ryvarden Krets</dc:creator>
  <cp:lastModifiedBy>Ryvarden Krets</cp:lastModifiedBy>
  <cp:revision>2</cp:revision>
  <cp:lastPrinted>2007-01-16T08:59:00Z</cp:lastPrinted>
  <dcterms:created xsi:type="dcterms:W3CDTF">2013-01-11T22:20:00Z</dcterms:created>
  <dcterms:modified xsi:type="dcterms:W3CDTF">2013-01-12T20:34:00Z</dcterms:modified>
</cp:coreProperties>
</file>